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B8" w:rsidRPr="002B56E1" w:rsidRDefault="00CF544D" w:rsidP="00027D7E">
      <w:pPr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-147320</wp:posOffset>
            </wp:positionV>
            <wp:extent cx="1389380" cy="904875"/>
            <wp:effectExtent l="19050" t="0" r="1270" b="0"/>
            <wp:wrapTight wrapText="bothSides">
              <wp:wrapPolygon edited="0">
                <wp:start x="-296" y="0"/>
                <wp:lineTo x="-296" y="21373"/>
                <wp:lineTo x="21620" y="21373"/>
                <wp:lineTo x="21620" y="0"/>
                <wp:lineTo x="-296" y="0"/>
              </wp:wrapPolygon>
            </wp:wrapTight>
            <wp:docPr id="22" name="Afbeelding 22" descr="nieu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ieuw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C9F"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-528320</wp:posOffset>
                </wp:positionV>
                <wp:extent cx="6057900" cy="559435"/>
                <wp:effectExtent l="4445" t="0" r="0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763" w:rsidRPr="00CF1CD1" w:rsidRDefault="004B776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CF1CD1">
                              <w:rPr>
                                <w:b/>
                                <w:sz w:val="32"/>
                              </w:rPr>
                              <w:t>Nominatieformulier ‘Ondernemersprijs Achtkarspelen’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9pt;margin-top:-41.6pt;width:477pt;height:4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cutQ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" filled="f" stroked="f">
                <v:textbox>
                  <w:txbxContent>
                    <w:p w:rsidR="004B7763" w:rsidRPr="00CF1CD1" w:rsidRDefault="004B7763">
                      <w:pPr>
                        <w:rPr>
                          <w:b/>
                          <w:sz w:val="32"/>
                        </w:rPr>
                      </w:pPr>
                      <w:r w:rsidRPr="00CF1CD1">
                        <w:rPr>
                          <w:b/>
                          <w:sz w:val="32"/>
                        </w:rPr>
                        <w:t>Nominatieformulier ‘Ondernemersprijs Achtkarspelen’</w:t>
                      </w:r>
                    </w:p>
                  </w:txbxContent>
                </v:textbox>
              </v:shape>
            </w:pict>
          </mc:Fallback>
        </mc:AlternateContent>
      </w:r>
      <w:r w:rsidR="005B2150" w:rsidRPr="002B56E1">
        <w:rPr>
          <w:rFonts w:ascii="Verdana" w:hAnsi="Verdana"/>
        </w:rPr>
        <w:t xml:space="preserve">Formulier vóór </w:t>
      </w:r>
      <w:r w:rsidR="00142842">
        <w:rPr>
          <w:rFonts w:ascii="Verdana" w:hAnsi="Verdana"/>
        </w:rPr>
        <w:t>17</w:t>
      </w:r>
      <w:r>
        <w:rPr>
          <w:rFonts w:ascii="Verdana" w:hAnsi="Verdana"/>
        </w:rPr>
        <w:t xml:space="preserve"> oktober</w:t>
      </w:r>
      <w:r w:rsidR="009B4C9A">
        <w:rPr>
          <w:rFonts w:ascii="Verdana" w:hAnsi="Verdana"/>
        </w:rPr>
        <w:t xml:space="preserve"> 201</w:t>
      </w:r>
      <w:r w:rsidR="00FC628C">
        <w:rPr>
          <w:rFonts w:ascii="Verdana" w:hAnsi="Verdana"/>
        </w:rPr>
        <w:t>7</w:t>
      </w:r>
      <w:r w:rsidR="009B4C9A">
        <w:rPr>
          <w:rFonts w:ascii="Verdana" w:hAnsi="Verdana"/>
        </w:rPr>
        <w:t xml:space="preserve"> </w:t>
      </w:r>
      <w:r w:rsidR="00BF62B8" w:rsidRPr="002B56E1">
        <w:rPr>
          <w:rFonts w:ascii="Verdana" w:hAnsi="Verdana"/>
        </w:rPr>
        <w:t>terugsturen naar:</w:t>
      </w:r>
    </w:p>
    <w:p w:rsidR="00BF62B8" w:rsidRPr="002B56E1" w:rsidRDefault="00BF62B8" w:rsidP="00027D7E">
      <w:pPr>
        <w:rPr>
          <w:rFonts w:ascii="Verdana" w:hAnsi="Verdana"/>
        </w:rPr>
      </w:pPr>
    </w:p>
    <w:p w:rsidR="00BF62B8" w:rsidRPr="002B56E1" w:rsidRDefault="00BF62B8" w:rsidP="00027D7E">
      <w:pPr>
        <w:rPr>
          <w:rFonts w:ascii="Verdana" w:hAnsi="Verdana"/>
        </w:rPr>
      </w:pPr>
      <w:r w:rsidRPr="002B56E1">
        <w:rPr>
          <w:rFonts w:ascii="Verdana" w:hAnsi="Verdana"/>
        </w:rPr>
        <w:t>Gemeente Achtkarspelen</w:t>
      </w:r>
    </w:p>
    <w:p w:rsidR="00BF62B8" w:rsidRPr="002B56E1" w:rsidRDefault="00BF62B8" w:rsidP="00027D7E">
      <w:pPr>
        <w:rPr>
          <w:rFonts w:ascii="Verdana" w:hAnsi="Verdana"/>
        </w:rPr>
      </w:pPr>
      <w:r w:rsidRPr="002B56E1">
        <w:rPr>
          <w:rFonts w:ascii="Verdana" w:hAnsi="Verdana"/>
        </w:rPr>
        <w:t>A.P. van der Meulen</w:t>
      </w:r>
    </w:p>
    <w:p w:rsidR="002B715F" w:rsidRPr="002B56E1" w:rsidRDefault="00BF62B8" w:rsidP="00027D7E">
      <w:pPr>
        <w:rPr>
          <w:rFonts w:ascii="Verdana" w:hAnsi="Verdana"/>
        </w:rPr>
      </w:pPr>
      <w:r w:rsidRPr="002B56E1">
        <w:rPr>
          <w:rFonts w:ascii="Verdana" w:hAnsi="Verdana"/>
        </w:rPr>
        <w:t xml:space="preserve">Antwoordnummer </w:t>
      </w:r>
      <w:r w:rsidR="002B715F" w:rsidRPr="002B56E1">
        <w:rPr>
          <w:rFonts w:ascii="Verdana" w:hAnsi="Verdana"/>
        </w:rPr>
        <w:t>2313</w:t>
      </w:r>
    </w:p>
    <w:p w:rsidR="00BF62B8" w:rsidRPr="002B56E1" w:rsidRDefault="002B715F" w:rsidP="00027D7E">
      <w:pPr>
        <w:rPr>
          <w:rFonts w:ascii="Verdana" w:hAnsi="Verdana"/>
        </w:rPr>
      </w:pPr>
      <w:r w:rsidRPr="002B56E1">
        <w:rPr>
          <w:rFonts w:ascii="Verdana" w:hAnsi="Verdana"/>
        </w:rPr>
        <w:t>9285 VZ Buitenpost</w:t>
      </w:r>
    </w:p>
    <w:p w:rsidR="00514C1C" w:rsidRDefault="00632CAD" w:rsidP="00027D7E">
      <w:pPr>
        <w:rPr>
          <w:rFonts w:ascii="Verdana" w:hAnsi="Verdana"/>
        </w:rPr>
      </w:pPr>
      <w:hyperlink r:id="rId7" w:history="1">
        <w:r w:rsidR="00514C1C" w:rsidRPr="002B56E1">
          <w:rPr>
            <w:rStyle w:val="Hyperlink"/>
            <w:rFonts w:ascii="Verdana" w:hAnsi="Verdana"/>
          </w:rPr>
          <w:t>ap.vandermeulen@achtkarspelen.nl</w:t>
        </w:r>
      </w:hyperlink>
      <w:r w:rsidR="00514C1C" w:rsidRPr="002B56E1">
        <w:rPr>
          <w:rFonts w:ascii="Verdana" w:hAnsi="Verdana"/>
        </w:rPr>
        <w:t xml:space="preserve"> </w:t>
      </w:r>
    </w:p>
    <w:p w:rsidR="00BE59F6" w:rsidRPr="002B56E1" w:rsidRDefault="00BE59F6" w:rsidP="00027D7E">
      <w:pPr>
        <w:rPr>
          <w:rFonts w:ascii="Verdana" w:hAnsi="Verdana"/>
        </w:rPr>
      </w:pPr>
    </w:p>
    <w:p w:rsidR="00BE59F6" w:rsidRDefault="005B2150" w:rsidP="00BE59F6">
      <w:pPr>
        <w:rPr>
          <w:rFonts w:ascii="Verdana" w:hAnsi="Verdana"/>
        </w:rPr>
      </w:pPr>
      <w:r w:rsidRPr="002B56E1">
        <w:rPr>
          <w:rFonts w:ascii="Verdana" w:hAnsi="Verdana"/>
        </w:rPr>
        <w:t>U kunt het formulier ook invulle</w:t>
      </w:r>
      <w:r w:rsidR="00713DFC">
        <w:rPr>
          <w:rFonts w:ascii="Verdana" w:hAnsi="Verdana"/>
        </w:rPr>
        <w:t xml:space="preserve">n op </w:t>
      </w:r>
      <w:hyperlink r:id="rId8" w:history="1">
        <w:r w:rsidR="00713DFC" w:rsidRPr="00291551">
          <w:rPr>
            <w:rStyle w:val="Hyperlink"/>
            <w:rFonts w:ascii="Verdana" w:hAnsi="Verdana"/>
          </w:rPr>
          <w:t>www.achtkarspelen.nl</w:t>
        </w:r>
      </w:hyperlink>
      <w:r w:rsidR="00713DFC">
        <w:rPr>
          <w:rFonts w:ascii="Verdana" w:hAnsi="Verdana"/>
        </w:rPr>
        <w:t xml:space="preserve"> </w:t>
      </w:r>
    </w:p>
    <w:p w:rsidR="000F6FE3" w:rsidRPr="002B56E1" w:rsidRDefault="000F6FE3" w:rsidP="00027D7E">
      <w:pPr>
        <w:rPr>
          <w:rFonts w:ascii="Verdana" w:hAnsi="Verdana"/>
        </w:rPr>
      </w:pPr>
    </w:p>
    <w:p w:rsidR="00BF62B8" w:rsidRDefault="00DB2C9F" w:rsidP="00027D7E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13970" t="18415" r="14605" b="1016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9E9B7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50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I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" strokeweight="1.5pt"/>
            </w:pict>
          </mc:Fallback>
        </mc:AlternateContent>
      </w:r>
    </w:p>
    <w:p w:rsidR="00794880" w:rsidRDefault="00794880" w:rsidP="002B715F">
      <w:pPr>
        <w:spacing w:line="360" w:lineRule="auto"/>
      </w:pPr>
    </w:p>
    <w:p w:rsidR="00BF62B8" w:rsidRDefault="00B7776F" w:rsidP="002B715F">
      <w:pPr>
        <w:spacing w:line="360" w:lineRule="auto"/>
      </w:pPr>
      <w:r w:rsidRPr="002B56E1">
        <w:rPr>
          <w:rFonts w:ascii="Verdana" w:hAnsi="Verdana"/>
        </w:rPr>
        <w:t>Naam bedrijf</w:t>
      </w:r>
      <w:r w:rsidR="00BF62B8" w:rsidRPr="002B56E1">
        <w:rPr>
          <w:rFonts w:ascii="Verdana" w:hAnsi="Verdana"/>
        </w:rPr>
        <w:t xml:space="preserve"> die u nomineert</w:t>
      </w:r>
      <w:r w:rsidR="002B715F" w:rsidRPr="002B56E1">
        <w:tab/>
      </w:r>
      <w:r w:rsidR="002B715F">
        <w:t>.........................................................................................</w:t>
      </w:r>
    </w:p>
    <w:p w:rsidR="00BF62B8" w:rsidRDefault="00BF62B8" w:rsidP="002B715F">
      <w:pPr>
        <w:spacing w:line="360" w:lineRule="auto"/>
      </w:pPr>
      <w:r w:rsidRPr="002B56E1">
        <w:rPr>
          <w:rFonts w:ascii="Verdana" w:hAnsi="Verdana"/>
        </w:rPr>
        <w:t>Adres</w:t>
      </w:r>
      <w:r w:rsidR="00B7776F" w:rsidRPr="002B56E1">
        <w:rPr>
          <w:rFonts w:ascii="Verdana" w:hAnsi="Verdana"/>
        </w:rPr>
        <w:t xml:space="preserve"> bedrijf</w:t>
      </w:r>
      <w:r w:rsidR="00DB2C9F">
        <w:rPr>
          <w:rFonts w:ascii="Verdana" w:hAnsi="Verdana"/>
        </w:rPr>
        <w:t xml:space="preserve">: </w:t>
      </w:r>
      <w:r w:rsidR="002B715F" w:rsidRPr="002B56E1">
        <w:rPr>
          <w:rFonts w:ascii="Verdana" w:hAnsi="Verdana"/>
        </w:rPr>
        <w:tab/>
      </w:r>
      <w:r w:rsidR="002B715F">
        <w:tab/>
      </w:r>
      <w:r w:rsidR="002B715F"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794880" w:rsidRDefault="00794880" w:rsidP="002B715F">
      <w:pPr>
        <w:spacing w:line="360" w:lineRule="auto"/>
      </w:pPr>
    </w:p>
    <w:p w:rsidR="002B715F" w:rsidRDefault="002B715F" w:rsidP="002B715F">
      <w:pPr>
        <w:spacing w:line="360" w:lineRule="auto"/>
      </w:pPr>
      <w:r w:rsidRPr="002B56E1">
        <w:rPr>
          <w:rFonts w:ascii="Verdana" w:hAnsi="Verdana"/>
        </w:rPr>
        <w:t xml:space="preserve">Motivatie voor </w:t>
      </w:r>
      <w:r w:rsidR="00B7776F" w:rsidRPr="002B56E1">
        <w:rPr>
          <w:rFonts w:ascii="Verdana" w:hAnsi="Verdana"/>
        </w:rPr>
        <w:t xml:space="preserve">uw </w:t>
      </w:r>
      <w:r w:rsidRPr="002B56E1">
        <w:rPr>
          <w:rFonts w:ascii="Verdana" w:hAnsi="Verdana"/>
        </w:rPr>
        <w:t>nominatie</w:t>
      </w:r>
      <w:r>
        <w:tab/>
        <w:t>.........................................................................................</w:t>
      </w:r>
    </w:p>
    <w:p w:rsidR="00BF62B8" w:rsidRDefault="00142842" w:rsidP="002B715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183516</wp:posOffset>
                </wp:positionV>
                <wp:extent cx="2028825" cy="3810000"/>
                <wp:effectExtent l="0" t="0" r="9525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CE9D" id="Rectangle 13" o:spid="_x0000_s1026" style="position:absolute;margin-left:-4.85pt;margin-top:14.45pt;width:159.75pt;height:30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" fillcolor="silver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-118744</wp:posOffset>
                </wp:positionH>
                <wp:positionV relativeFrom="paragraph">
                  <wp:posOffset>221615</wp:posOffset>
                </wp:positionV>
                <wp:extent cx="2190750" cy="3733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C9F" w:rsidRDefault="00DB2C9F" w:rsidP="00794880">
                            <w:pPr>
                              <w:spacing w:line="360" w:lineRule="auto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4B7763" w:rsidRPr="002B56E1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jury </w:t>
                            </w:r>
                            <w:r w:rsidR="00FC628C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let bij de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beoordeling van de </w:t>
                            </w:r>
                            <w:r w:rsidR="004B7763" w:rsidRPr="002B56E1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nominaties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op: </w:t>
                            </w:r>
                          </w:p>
                          <w:p w:rsidR="00142842" w:rsidRPr="00142842" w:rsidRDefault="00142842" w:rsidP="0014284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hanging="284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1428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="00AC4E5A" w:rsidRPr="001428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nnovatie, </w:t>
                            </w:r>
                          </w:p>
                          <w:p w:rsidR="00142842" w:rsidRPr="00142842" w:rsidRDefault="004B7763" w:rsidP="0014284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hanging="284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1428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duurzaamheid,</w:t>
                            </w:r>
                            <w:r w:rsidR="00142842" w:rsidRPr="001428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42842" w:rsidRPr="00142842" w:rsidRDefault="00142842" w:rsidP="0014284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hanging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4284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werkgelegenheid, </w:t>
                            </w:r>
                          </w:p>
                          <w:p w:rsidR="00142842" w:rsidRPr="00142842" w:rsidRDefault="00142842" w:rsidP="0014284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hanging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4284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duurzame personeelsinzet </w:t>
                            </w:r>
                          </w:p>
                          <w:p w:rsidR="00142842" w:rsidRPr="00142842" w:rsidRDefault="00142842" w:rsidP="0014284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hanging="284"/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</w:pPr>
                            <w:r w:rsidRPr="00142842">
                              <w:rPr>
                                <w:i/>
                                <w:sz w:val="20"/>
                                <w:szCs w:val="20"/>
                              </w:rPr>
                              <w:t>maatschappelijk verantwoord ondernemen</w:t>
                            </w:r>
                            <w:r w:rsidR="004B7763" w:rsidRPr="00142842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42842" w:rsidRDefault="004B7763" w:rsidP="0014284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hanging="284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1428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positief in het nieuws,</w:t>
                            </w:r>
                          </w:p>
                          <w:p w:rsidR="00142842" w:rsidRPr="00142842" w:rsidRDefault="004B7763" w:rsidP="0014284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hanging="284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1428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groeipotentie, </w:t>
                            </w:r>
                          </w:p>
                          <w:p w:rsidR="00142842" w:rsidRPr="00142842" w:rsidRDefault="004B7763" w:rsidP="0014284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hanging="284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1428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uniekheid, </w:t>
                            </w:r>
                          </w:p>
                          <w:p w:rsidR="004B7763" w:rsidRPr="00142842" w:rsidRDefault="004B7763" w:rsidP="0014284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hanging="284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142842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leefbaarheid/ betekenis voor de regio.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9.35pt;margin-top:17.45pt;width:172.5pt;height:29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p8uw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" filled="f" stroked="f">
                <v:textbox>
                  <w:txbxContent>
                    <w:p w:rsidR="00DB2C9F" w:rsidRDefault="00DB2C9F" w:rsidP="00794880">
                      <w:pPr>
                        <w:spacing w:line="360" w:lineRule="auto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De </w:t>
                      </w:r>
                      <w:r w:rsidR="004B7763" w:rsidRPr="002B56E1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jury </w:t>
                      </w:r>
                      <w:r w:rsidR="00FC628C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let bij de 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beoordeling van de </w:t>
                      </w:r>
                      <w:r w:rsidR="004B7763" w:rsidRPr="002B56E1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nominaties 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op: </w:t>
                      </w:r>
                    </w:p>
                    <w:p w:rsidR="00142842" w:rsidRPr="00142842" w:rsidRDefault="00142842" w:rsidP="0014284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hanging="284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1428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I</w:t>
                      </w:r>
                      <w:r w:rsidR="00AC4E5A" w:rsidRPr="001428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nnovatie, </w:t>
                      </w:r>
                    </w:p>
                    <w:p w:rsidR="00142842" w:rsidRPr="00142842" w:rsidRDefault="004B7763" w:rsidP="0014284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hanging="284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1428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duurzaamheid,</w:t>
                      </w:r>
                      <w:r w:rsidR="00142842" w:rsidRPr="001428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142842" w:rsidRPr="00142842" w:rsidRDefault="00142842" w:rsidP="0014284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hanging="284"/>
                        <w:rPr>
                          <w:i/>
                          <w:sz w:val="20"/>
                          <w:szCs w:val="20"/>
                        </w:rPr>
                      </w:pPr>
                      <w:r w:rsidRPr="00142842">
                        <w:rPr>
                          <w:i/>
                          <w:sz w:val="20"/>
                          <w:szCs w:val="20"/>
                        </w:rPr>
                        <w:t xml:space="preserve">werkgelegenheid, </w:t>
                      </w:r>
                    </w:p>
                    <w:p w:rsidR="00142842" w:rsidRPr="00142842" w:rsidRDefault="00142842" w:rsidP="0014284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hanging="284"/>
                        <w:rPr>
                          <w:i/>
                          <w:sz w:val="20"/>
                          <w:szCs w:val="20"/>
                        </w:rPr>
                      </w:pPr>
                      <w:r w:rsidRPr="00142842">
                        <w:rPr>
                          <w:i/>
                          <w:sz w:val="20"/>
                          <w:szCs w:val="20"/>
                        </w:rPr>
                        <w:t xml:space="preserve">duurzame personeelsinzet </w:t>
                      </w:r>
                    </w:p>
                    <w:p w:rsidR="00142842" w:rsidRPr="00142842" w:rsidRDefault="00142842" w:rsidP="0014284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hanging="284"/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</w:pPr>
                      <w:r w:rsidRPr="00142842">
                        <w:rPr>
                          <w:i/>
                          <w:sz w:val="20"/>
                          <w:szCs w:val="20"/>
                        </w:rPr>
                        <w:t>maatschappelijk verantwoord ondernemen</w:t>
                      </w:r>
                      <w:r w:rsidR="004B7763" w:rsidRPr="00142842">
                        <w:rPr>
                          <w:rFonts w:ascii="Verdana" w:hAnsi="Verdana"/>
                          <w:i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42842" w:rsidRDefault="004B7763" w:rsidP="0014284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hanging="284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1428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positief in het nieuws,</w:t>
                      </w:r>
                    </w:p>
                    <w:p w:rsidR="00142842" w:rsidRPr="00142842" w:rsidRDefault="004B7763" w:rsidP="0014284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hanging="284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1428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groeipotentie, </w:t>
                      </w:r>
                    </w:p>
                    <w:p w:rsidR="00142842" w:rsidRPr="00142842" w:rsidRDefault="004B7763" w:rsidP="0014284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hanging="284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1428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uniekheid, </w:t>
                      </w:r>
                    </w:p>
                    <w:p w:rsidR="004B7763" w:rsidRPr="00142842" w:rsidRDefault="004B7763" w:rsidP="0014284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hanging="284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142842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leefbaarheid/ betekenis voor de regio.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15F">
        <w:tab/>
      </w:r>
      <w:r w:rsidR="002B715F">
        <w:tab/>
      </w:r>
      <w:r w:rsidR="002B715F">
        <w:tab/>
      </w:r>
      <w:r w:rsidR="002B715F">
        <w:tab/>
      </w:r>
      <w:r w:rsidR="002B715F"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715F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</w:t>
      </w:r>
    </w:p>
    <w:p w:rsidR="00CF1CD1" w:rsidRDefault="002B715F" w:rsidP="002B715F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2B715F" w:rsidRDefault="00CF1CD1" w:rsidP="002B715F">
      <w:pPr>
        <w:spacing w:line="360" w:lineRule="auto"/>
      </w:pPr>
      <w:r>
        <w:t>Uw naam</w:t>
      </w:r>
      <w:r w:rsidR="002B715F">
        <w:tab/>
      </w:r>
      <w:r w:rsidR="002B715F">
        <w:tab/>
      </w:r>
      <w:r w:rsidR="002B715F">
        <w:tab/>
      </w:r>
      <w:r w:rsidR="002B715F">
        <w:tab/>
        <w:t>.........................................................................................</w:t>
      </w:r>
    </w:p>
    <w:p w:rsidR="00BF62B8" w:rsidRPr="00BF62B8" w:rsidRDefault="009B4C9A" w:rsidP="00CF1CD1">
      <w:pPr>
        <w:spacing w:line="360" w:lineRule="auto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posOffset>166371</wp:posOffset>
            </wp:positionV>
            <wp:extent cx="1028700" cy="975784"/>
            <wp:effectExtent l="19050" t="0" r="0" b="0"/>
            <wp:wrapNone/>
            <wp:docPr id="1" name="Afbeelding 1" descr="pompebled_paars_metwitterand_gerote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5" descr="pompebled_paars_metwitterand_geroteerd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83" cy="98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1CD1">
        <w:t>Uw</w:t>
      </w:r>
      <w:r w:rsidR="004B7763">
        <w:t xml:space="preserve"> (email) </w:t>
      </w:r>
      <w:r w:rsidR="00CF1CD1">
        <w:t xml:space="preserve"> adres</w:t>
      </w:r>
      <w:r w:rsidR="002B715F">
        <w:tab/>
      </w:r>
      <w:r w:rsidR="002B715F">
        <w:tab/>
      </w:r>
      <w:r w:rsidR="002B715F">
        <w:tab/>
        <w:t>.........................................................................................</w:t>
      </w:r>
    </w:p>
    <w:sectPr w:rsidR="00BF62B8" w:rsidRPr="00BF62B8" w:rsidSect="00142842"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51B"/>
    <w:multiLevelType w:val="hybridMultilevel"/>
    <w:tmpl w:val="FFF85D9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E3"/>
    <w:rsid w:val="00015625"/>
    <w:rsid w:val="00027D7E"/>
    <w:rsid w:val="000F6FE3"/>
    <w:rsid w:val="00127ECB"/>
    <w:rsid w:val="00142842"/>
    <w:rsid w:val="0014323D"/>
    <w:rsid w:val="00172902"/>
    <w:rsid w:val="00184CBE"/>
    <w:rsid w:val="002B56E1"/>
    <w:rsid w:val="002B715F"/>
    <w:rsid w:val="003B133A"/>
    <w:rsid w:val="004B7763"/>
    <w:rsid w:val="00514C1C"/>
    <w:rsid w:val="005B2150"/>
    <w:rsid w:val="00713DFC"/>
    <w:rsid w:val="007444C1"/>
    <w:rsid w:val="00794880"/>
    <w:rsid w:val="008859B9"/>
    <w:rsid w:val="00931125"/>
    <w:rsid w:val="009451E1"/>
    <w:rsid w:val="009B4C9A"/>
    <w:rsid w:val="00AC4719"/>
    <w:rsid w:val="00AC4E5A"/>
    <w:rsid w:val="00AD7C19"/>
    <w:rsid w:val="00B7776F"/>
    <w:rsid w:val="00B8635A"/>
    <w:rsid w:val="00BB18F3"/>
    <w:rsid w:val="00BE59F6"/>
    <w:rsid w:val="00BF62B8"/>
    <w:rsid w:val="00CC0AFB"/>
    <w:rsid w:val="00CF1CD1"/>
    <w:rsid w:val="00CF544D"/>
    <w:rsid w:val="00DB2C9F"/>
    <w:rsid w:val="00E953BC"/>
    <w:rsid w:val="00F728B9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FE0EF"/>
  <w15:docId w15:val="{2EC7A066-C1AD-4A42-8CAF-E5D1695E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027D7E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14C1C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9B4C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B4C9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4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tkarspelen.nl" TargetMode="External"/><Relationship Id="rId3" Type="http://schemas.openxmlformats.org/officeDocument/2006/relationships/styles" Target="styles.xml"/><Relationship Id="rId7" Type="http://schemas.openxmlformats.org/officeDocument/2006/relationships/hyperlink" Target="mailto:ap.vandermeulen@achtkarspel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940B7-A095-446D-A66B-7DAB9435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D02E2513</Template>
  <TotalTime>0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Nominatieformulier ‘Ondernemersprijs Achtkarspelen’</vt:lpstr>
    </vt:vector>
  </TitlesOfParts>
  <Company>Gemeente Achtkarspelen</Company>
  <LinksUpToDate>false</LinksUpToDate>
  <CharactersWithSpaces>2601</CharactersWithSpaces>
  <SharedDoc>false</SharedDoc>
  <HLinks>
    <vt:vector size="12" baseType="variant"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http://www.achtkarspelen.nl/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mailto:ap.vandermeulen@achtkarspelen.nl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Nominatieformulier ‘Ondernemersprijs Achtkarspelen’</dc:title>
  <dc:creator>y.degraaf</dc:creator>
  <cp:lastModifiedBy>Auke Piet van der Meulen</cp:lastModifiedBy>
  <cp:revision>2</cp:revision>
  <cp:lastPrinted>2009-01-27T12:41:00Z</cp:lastPrinted>
  <dcterms:created xsi:type="dcterms:W3CDTF">2017-10-03T11:34:00Z</dcterms:created>
  <dcterms:modified xsi:type="dcterms:W3CDTF">2017-10-03T11:34:00Z</dcterms:modified>
</cp:coreProperties>
</file>